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8617B0" w:rsidRDefault="008617B0" w:rsidP="008617B0">
      <w:pPr>
        <w:pStyle w:val="ad"/>
        <w:ind w:firstLine="709"/>
        <w:jc w:val="center"/>
        <w:rPr>
          <w:rFonts w:ascii="Times New Roman" w:hAnsi="Times New Roman"/>
          <w:sz w:val="28"/>
          <w:szCs w:val="28"/>
        </w:rPr>
      </w:pP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Федеральным законом от 19.12.2023 № 608-ФЗ внесены изменения в Жилищный кодекс РФ и Федеральный закон «О государственной регистрации недвижимости», предусматривающие уточнение процедур перевода жилого помещения в нежилое помещение и нежилого помещения в жилое помещение, а также процедур переустройства и перепланировки помещения в многоквартирном доме. Так, в соответствии с изменениями перепланировка помещения в многоквартирном доме представляет собой изменение границ, площади такого помещения,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площади помещения.</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После завершения переустройства,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перепланировки помещения в многоквартирном доме.</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 Кадастровый учёт и государственная регистрация прав на помещение осуществляется по заявлению органа местного самоуправления.</w:t>
      </w:r>
    </w:p>
    <w:p w:rsidR="00502F3F" w:rsidRPr="00502F3F"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Изменения вступили в силу с 1 апреля 2024 года и применяются в отношении переустройства, перепланировки помещения в многоквартирном доме, иных работ, проведение которых необходимо для обеспечения использования помещения в качестве жилого помещения или нежилого помещения, которые завершены после дня вступления в силу Федерального закона № 608-ФЗ и проводились в соответствии с решением о переводе жилого помещения в нежилое помещение или нежилого помещения в жилое помещение либо решением о согласовании перепланировки помещения (помещений) в многоквартирном доме, принятыми до дня вступления в силу указанного Федерального закона.</w:t>
      </w:r>
    </w:p>
    <w:p w:rsidR="005C3B4F" w:rsidRPr="005C3B4F" w:rsidRDefault="005C3B4F" w:rsidP="00502F3F">
      <w:pPr>
        <w:pStyle w:val="ad"/>
        <w:spacing w:line="216" w:lineRule="auto"/>
        <w:ind w:firstLine="709"/>
        <w:jc w:val="both"/>
        <w:rPr>
          <w:rFonts w:ascii="Times New Roman" w:hAnsi="Times New Roman"/>
          <w:sz w:val="28"/>
          <w:szCs w:val="28"/>
        </w:rPr>
      </w:pPr>
    </w:p>
    <w:p w:rsidR="002E1AF4" w:rsidRPr="002E1AF4" w:rsidRDefault="002E1AF4" w:rsidP="005C3B4F">
      <w:pPr>
        <w:pStyle w:val="ad"/>
        <w:spacing w:line="216" w:lineRule="auto"/>
        <w:ind w:firstLine="709"/>
        <w:jc w:val="both"/>
        <w:rPr>
          <w:rFonts w:ascii="Times New Roman" w:hAnsi="Times New Roman"/>
          <w:sz w:val="28"/>
          <w:szCs w:val="28"/>
        </w:rPr>
      </w:pP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Default="00CA7C6F" w:rsidP="00CA7C6F">
      <w:pPr>
        <w:spacing w:after="0" w:line="240" w:lineRule="exact"/>
        <w:rPr>
          <w:rFonts w:ascii="Times New Roman" w:hAnsi="Times New Roman" w:cs="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bookmarkStart w:id="0" w:name="_GoBack"/>
      <w:bookmarkEnd w:id="0"/>
    </w:p>
    <w:sectPr w:rsidR="00531A87" w:rsidRPr="00531A87" w:rsidSect="002E0EA1">
      <w:headerReference w:type="default" r:id="rId10"/>
      <w:headerReference w:type="first" r:id="rId11"/>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351" w:rsidRDefault="009B0351" w:rsidP="007212FD">
      <w:pPr>
        <w:spacing w:after="0" w:line="240" w:lineRule="auto"/>
      </w:pPr>
      <w:r>
        <w:separator/>
      </w:r>
    </w:p>
  </w:endnote>
  <w:endnote w:type="continuationSeparator" w:id="0">
    <w:p w:rsidR="009B0351" w:rsidRDefault="009B0351"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351" w:rsidRDefault="009B0351" w:rsidP="007212FD">
      <w:pPr>
        <w:spacing w:after="0" w:line="240" w:lineRule="auto"/>
      </w:pPr>
      <w:r>
        <w:separator/>
      </w:r>
    </w:p>
  </w:footnote>
  <w:footnote w:type="continuationSeparator" w:id="0">
    <w:p w:rsidR="009B0351" w:rsidRDefault="009B0351"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73428"/>
      <w:docPartObj>
        <w:docPartGallery w:val="Page Numbers (Top of Page)"/>
        <w:docPartUnique/>
      </w:docPartObj>
    </w:sdtPr>
    <w:sdtEndPr/>
    <w:sdtContent>
      <w:p w:rsidR="002E0EA1" w:rsidRDefault="002E0EA1">
        <w:pPr>
          <w:pStyle w:val="a4"/>
          <w:jc w:val="center"/>
        </w:pPr>
        <w:r>
          <w:fldChar w:fldCharType="begin"/>
        </w:r>
        <w:r>
          <w:instrText>PAGE   \* MERGEFORMAT</w:instrText>
        </w:r>
        <w:r>
          <w:fldChar w:fldCharType="separate"/>
        </w:r>
        <w:r w:rsidR="008D7F48">
          <w:rPr>
            <w:noProof/>
          </w:rPr>
          <w:t>2</w:t>
        </w:r>
        <w:r>
          <w:fldChar w:fldCharType="end"/>
        </w:r>
      </w:p>
    </w:sdtContent>
  </w:sdt>
  <w:p w:rsidR="002E0EA1" w:rsidRDefault="002E0E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A1" w:rsidRDefault="002E0EA1">
    <w:pPr>
      <w:pStyle w:val="a4"/>
      <w:jc w:val="center"/>
    </w:pPr>
  </w:p>
  <w:p w:rsidR="002E0EA1" w:rsidRDefault="002E0E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0EA1"/>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3F3A14"/>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0F2B"/>
    <w:rsid w:val="004B369F"/>
    <w:rsid w:val="004B723E"/>
    <w:rsid w:val="004E0AF0"/>
    <w:rsid w:val="004E386A"/>
    <w:rsid w:val="004E3F7D"/>
    <w:rsid w:val="004E7B80"/>
    <w:rsid w:val="004F53F0"/>
    <w:rsid w:val="004F63AD"/>
    <w:rsid w:val="00501116"/>
    <w:rsid w:val="00502E6F"/>
    <w:rsid w:val="00502F3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295C"/>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A066F"/>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17B0"/>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D7F48"/>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351"/>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3EEB"/>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C0BCA-DB3D-4456-B117-652165D0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2</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2024-06-29T16:53:00Z</dcterms:created>
  <dcterms:modified xsi:type="dcterms:W3CDTF">2024-07-01T15:30:00Z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