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B6" w:rsidRDefault="00E86C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EA3CFF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Великоархангельского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EA3CFF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EA3CF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A3CFF" w:rsidRPr="00EA3CFF">
        <w:rPr>
          <w:rFonts w:ascii="Times New Roman" w:hAnsi="Times New Roman"/>
          <w:sz w:val="28"/>
          <w:szCs w:val="28"/>
          <w:u w:val="single"/>
        </w:rPr>
        <w:t>30.10.2024</w:t>
      </w:r>
      <w:r w:rsidRPr="00EA3CFF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EA3CFF" w:rsidRPr="00EA3CFF">
        <w:rPr>
          <w:rFonts w:ascii="Times New Roman" w:hAnsi="Times New Roman"/>
          <w:sz w:val="28"/>
          <w:szCs w:val="28"/>
          <w:u w:val="single"/>
        </w:rPr>
        <w:t>13</w:t>
      </w:r>
    </w:p>
    <w:p w:rsidR="0036408B" w:rsidRPr="00EA3CFF" w:rsidRDefault="0036408B" w:rsidP="0036408B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36408B">
        <w:rPr>
          <w:rFonts w:ascii="Times New Roman" w:hAnsi="Times New Roman"/>
        </w:rPr>
        <w:t xml:space="preserve">   </w:t>
      </w:r>
      <w:r w:rsidRPr="00EA3CFF">
        <w:rPr>
          <w:rFonts w:ascii="Times New Roman" w:hAnsi="Times New Roman"/>
          <w:sz w:val="20"/>
          <w:szCs w:val="20"/>
        </w:rPr>
        <w:t xml:space="preserve"> с. </w:t>
      </w:r>
      <w:r w:rsidR="00EA3CFF" w:rsidRPr="00EA3CFF">
        <w:rPr>
          <w:rFonts w:ascii="Times New Roman" w:hAnsi="Times New Roman"/>
          <w:sz w:val="20"/>
          <w:szCs w:val="20"/>
        </w:rPr>
        <w:t>Великоархангельское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EA3CFF">
        <w:rPr>
          <w:rFonts w:ascii="Times New Roman" w:hAnsi="Times New Roman"/>
          <w:b/>
          <w:sz w:val="28"/>
          <w:szCs w:val="28"/>
        </w:rPr>
        <w:t>Великоархангельского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EA3CFF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EA3CFF">
        <w:rPr>
          <w:rFonts w:ascii="Times New Roman" w:hAnsi="Times New Roman"/>
          <w:b/>
          <w:sz w:val="28"/>
          <w:szCs w:val="28"/>
        </w:rPr>
        <w:t>83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EA3CFF" w:rsidRPr="00EA3CFF">
        <w:rPr>
          <w:rFonts w:ascii="Times New Roman" w:hAnsi="Times New Roman"/>
          <w:b/>
          <w:sz w:val="28"/>
          <w:szCs w:val="28"/>
        </w:rPr>
        <w:t>Великоархангельского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EA3CFF" w:rsidRPr="00EA3CFF">
        <w:rPr>
          <w:rFonts w:ascii="Times New Roman" w:hAnsi="Times New Roman"/>
          <w:kern w:val="24"/>
          <w:sz w:val="28"/>
          <w:szCs w:val="28"/>
        </w:rPr>
        <w:t xml:space="preserve">Великоархангельского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EA3CFF" w:rsidRPr="00EA3CFF">
        <w:rPr>
          <w:rFonts w:ascii="Times New Roman" w:hAnsi="Times New Roman"/>
          <w:kern w:val="24"/>
          <w:sz w:val="28"/>
          <w:szCs w:val="28"/>
        </w:rPr>
        <w:t>Великоархангельского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4A0B4B" w:rsidRPr="004A0B4B" w:rsidRDefault="004A0B4B" w:rsidP="00EA3CFF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EA3CFF" w:rsidRPr="00EA3CFF">
        <w:rPr>
          <w:rFonts w:ascii="Times New Roman" w:hAnsi="Times New Roman"/>
          <w:sz w:val="28"/>
          <w:szCs w:val="28"/>
        </w:rPr>
        <w:t>Великоархангельского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A3CFF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EA3CFF">
        <w:rPr>
          <w:rFonts w:ascii="Times New Roman" w:hAnsi="Times New Roman"/>
          <w:sz w:val="28"/>
          <w:szCs w:val="28"/>
        </w:rPr>
        <w:t>83</w:t>
      </w:r>
      <w:bookmarkStart w:id="0" w:name="_GoBack"/>
      <w:bookmarkEnd w:id="0"/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EA3CFF" w:rsidRPr="00EA3CFF">
        <w:rPr>
          <w:rFonts w:ascii="Times New Roman" w:hAnsi="Times New Roman"/>
          <w:sz w:val="28"/>
          <w:szCs w:val="28"/>
        </w:rPr>
        <w:t>Великоархангельского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EA3CFF" w:rsidRPr="00EA3CFF">
        <w:rPr>
          <w:rFonts w:ascii="Times New Roman" w:hAnsi="Times New Roman"/>
          <w:sz w:val="28"/>
          <w:szCs w:val="28"/>
        </w:rPr>
        <w:t>Великоархангельского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lastRenderedPageBreak/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EA3CFF" w:rsidRPr="00EA3CFF">
        <w:rPr>
          <w:rFonts w:ascii="Times New Roman" w:hAnsi="Times New Roman"/>
          <w:color w:val="000000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EA3CFF" w:rsidRPr="00EA3CFF">
        <w:rPr>
          <w:rFonts w:ascii="Times New Roman" w:hAnsi="Times New Roman"/>
          <w:color w:val="000000"/>
          <w:kern w:val="24"/>
          <w:sz w:val="28"/>
          <w:szCs w:val="28"/>
        </w:rPr>
        <w:t>Великоархангельского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EA3CFF" w:rsidRPr="007C6D10" w:rsidRDefault="00EA3CFF" w:rsidP="00EA3CF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Глава Великоархангельского </w:t>
      </w:r>
    </w:p>
    <w:p w:rsidR="00EA3CFF" w:rsidRPr="007C6D10" w:rsidRDefault="00EA3CFF" w:rsidP="00EA3CF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О.В. Моклякова</w:t>
      </w:r>
    </w:p>
    <w:p w:rsidR="00EA3CFF" w:rsidRPr="007C6D10" w:rsidRDefault="00EA3CFF" w:rsidP="00EA3CF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A3CFF" w:rsidRPr="007C6D10" w:rsidRDefault="00EA3CFF" w:rsidP="00EA3CF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народных </w:t>
      </w:r>
    </w:p>
    <w:p w:rsidR="00EA3CFF" w:rsidRPr="007C6D10" w:rsidRDefault="00EA3CFF" w:rsidP="00EA3CF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Великоархангельского </w:t>
      </w:r>
    </w:p>
    <w:p w:rsidR="00EA3CFF" w:rsidRPr="00473862" w:rsidRDefault="00EA3CFF" w:rsidP="00EA3CFF">
      <w:pPr>
        <w:ind w:firstLine="0"/>
        <w:rPr>
          <w:rFonts w:ascii="Times New Roman" w:hAnsi="Times New Roman"/>
          <w:sz w:val="28"/>
          <w:szCs w:val="28"/>
        </w:rPr>
      </w:pPr>
      <w:r w:rsidRPr="007C6D1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C6D10">
        <w:rPr>
          <w:rFonts w:ascii="Times New Roman" w:eastAsia="Calibri" w:hAnsi="Times New Roman"/>
          <w:sz w:val="28"/>
          <w:szCs w:val="28"/>
          <w:lang w:eastAsia="en-US"/>
        </w:rPr>
        <w:tab/>
        <w:t>С.Ю. Божко</w:t>
      </w: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FD" w:rsidRDefault="009877FD">
      <w:r>
        <w:separator/>
      </w:r>
    </w:p>
  </w:endnote>
  <w:endnote w:type="continuationSeparator" w:id="0">
    <w:p w:rsidR="009877FD" w:rsidRDefault="009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CFF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FD" w:rsidRDefault="009877FD">
      <w:r>
        <w:separator/>
      </w:r>
    </w:p>
  </w:footnote>
  <w:footnote w:type="continuationSeparator" w:id="0">
    <w:p w:rsidR="009877FD" w:rsidRDefault="0098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213BF"/>
    <w:rsid w:val="001272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94EF4"/>
    <w:rsid w:val="003C0853"/>
    <w:rsid w:val="003D6B74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4A87"/>
    <w:rsid w:val="008604E3"/>
    <w:rsid w:val="009127F2"/>
    <w:rsid w:val="00925465"/>
    <w:rsid w:val="0098669E"/>
    <w:rsid w:val="009877FD"/>
    <w:rsid w:val="009B31D2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A3CFF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15</cp:revision>
  <cp:lastPrinted>2020-05-18T12:44:00Z</cp:lastPrinted>
  <dcterms:created xsi:type="dcterms:W3CDTF">2024-05-27T12:28:00Z</dcterms:created>
  <dcterms:modified xsi:type="dcterms:W3CDTF">2024-10-31T13:44:00Z</dcterms:modified>
</cp:coreProperties>
</file>